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ED" w:rsidRPr="003D0304" w:rsidRDefault="00793FD5">
      <w:pPr>
        <w:rPr>
          <w:szCs w:val="21"/>
        </w:rPr>
      </w:pPr>
      <w:bookmarkStart w:id="0" w:name="_GoBack"/>
      <w:bookmarkEnd w:id="0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-401955</wp:posOffset>
                </wp:positionV>
                <wp:extent cx="3509010" cy="228600"/>
                <wp:effectExtent l="9525" t="9525" r="571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77" w:rsidRPr="002C0D1B" w:rsidRDefault="006E67A9" w:rsidP="00DB56E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C0D1B">
                              <w:rPr>
                                <w:rFonts w:hint="eastAsia"/>
                                <w:szCs w:val="21"/>
                              </w:rPr>
                              <w:t>旅行会社</w:t>
                            </w:r>
                            <w:r w:rsidRPr="002C0D1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2C0D1B">
                              <w:rPr>
                                <w:rFonts w:hint="eastAsia"/>
                                <w:szCs w:val="21"/>
                              </w:rPr>
                              <w:t>→</w:t>
                            </w:r>
                            <w:r w:rsidRPr="002C0D1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D0EE4">
                              <w:rPr>
                                <w:rFonts w:hint="eastAsia"/>
                                <w:szCs w:val="21"/>
                              </w:rPr>
                              <w:t>協議会（事務局：上越市魅力創造</w:t>
                            </w:r>
                            <w:r w:rsidRPr="002C0D1B">
                              <w:rPr>
                                <w:rFonts w:hint="eastAsia"/>
                                <w:szCs w:val="21"/>
                              </w:rPr>
                              <w:t>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92.45pt;margin-top:-31.65pt;width:276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">
                <v:textbox inset="5.85pt,.7pt,5.85pt,.7pt">
                  <w:txbxContent>
                    <w:p w:rsidR="00954077" w:rsidRPr="002C0D1B" w:rsidRDefault="006E67A9" w:rsidP="00DB56E1">
                      <w:pPr>
                        <w:jc w:val="center"/>
                        <w:rPr>
                          <w:szCs w:val="21"/>
                        </w:rPr>
                      </w:pPr>
                      <w:r w:rsidRPr="002C0D1B">
                        <w:rPr>
                          <w:rFonts w:hint="eastAsia"/>
                          <w:szCs w:val="21"/>
                        </w:rPr>
                        <w:t>旅行会社</w:t>
                      </w:r>
                      <w:r w:rsidRPr="002C0D1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2C0D1B">
                        <w:rPr>
                          <w:rFonts w:hint="eastAsia"/>
                          <w:szCs w:val="21"/>
                        </w:rPr>
                        <w:t>→</w:t>
                      </w:r>
                      <w:r w:rsidRPr="002C0D1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9D0EE4">
                        <w:rPr>
                          <w:rFonts w:hint="eastAsia"/>
                          <w:szCs w:val="21"/>
                        </w:rPr>
                        <w:t>協議会（事務局：上越市魅力創造</w:t>
                      </w:r>
                      <w:r w:rsidRPr="002C0D1B">
                        <w:rPr>
                          <w:rFonts w:hint="eastAsia"/>
                          <w:szCs w:val="21"/>
                        </w:rPr>
                        <w:t>課）</w:t>
                      </w:r>
                    </w:p>
                  </w:txbxContent>
                </v:textbox>
              </v:rect>
            </w:pict>
          </mc:Fallback>
        </mc:AlternateContent>
      </w:r>
      <w:r w:rsidR="002F7BED" w:rsidRPr="003D0304">
        <w:rPr>
          <w:rFonts w:hint="eastAsia"/>
          <w:szCs w:val="21"/>
        </w:rPr>
        <w:t>第３号</w:t>
      </w:r>
      <w:r w:rsidR="00A57002" w:rsidRPr="003D0304">
        <w:rPr>
          <w:rFonts w:hint="eastAsia"/>
          <w:szCs w:val="21"/>
        </w:rPr>
        <w:t>様式</w:t>
      </w:r>
      <w:r w:rsidR="002F7BED" w:rsidRPr="003D0304">
        <w:rPr>
          <w:rFonts w:hint="eastAsia"/>
          <w:szCs w:val="21"/>
        </w:rPr>
        <w:t>（第</w:t>
      </w:r>
      <w:r w:rsidR="001F54C6" w:rsidRPr="003D0304">
        <w:rPr>
          <w:rFonts w:hint="eastAsia"/>
          <w:szCs w:val="21"/>
        </w:rPr>
        <w:t>６</w:t>
      </w:r>
      <w:r w:rsidR="002F7BED" w:rsidRPr="003D0304">
        <w:rPr>
          <w:rFonts w:hint="eastAsia"/>
          <w:szCs w:val="21"/>
        </w:rPr>
        <w:t>条関係）</w:t>
      </w:r>
    </w:p>
    <w:p w:rsidR="00883AF6" w:rsidRPr="003D0304" w:rsidRDefault="00883AF6">
      <w:pPr>
        <w:rPr>
          <w:szCs w:val="21"/>
        </w:rPr>
      </w:pPr>
    </w:p>
    <w:p w:rsidR="00883AF6" w:rsidRPr="003D0304" w:rsidRDefault="00D6339A" w:rsidP="00883AF6">
      <w:pPr>
        <w:jc w:val="center"/>
        <w:rPr>
          <w:rFonts w:hint="eastAsia"/>
          <w:szCs w:val="21"/>
        </w:rPr>
      </w:pPr>
      <w:r w:rsidRPr="003D0304">
        <w:rPr>
          <w:rFonts w:hint="eastAsia"/>
          <w:szCs w:val="21"/>
        </w:rPr>
        <w:t>小木</w:t>
      </w:r>
      <w:r w:rsidR="006E67A9" w:rsidRPr="003D0304">
        <w:rPr>
          <w:rFonts w:hint="eastAsia"/>
          <w:szCs w:val="21"/>
        </w:rPr>
        <w:t>直江津航路を利用した旅行商品造成促進事業補助金実績報告書</w:t>
      </w:r>
      <w:r w:rsidR="00533FDF" w:rsidRPr="003D0304">
        <w:rPr>
          <w:rFonts w:hint="eastAsia"/>
          <w:szCs w:val="21"/>
        </w:rPr>
        <w:t>兼交付請求書</w:t>
      </w:r>
    </w:p>
    <w:p w:rsidR="00883AF6" w:rsidRPr="003D0304" w:rsidRDefault="00883AF6" w:rsidP="00883AF6">
      <w:pPr>
        <w:jc w:val="center"/>
        <w:rPr>
          <w:rFonts w:hint="eastAsia"/>
          <w:szCs w:val="21"/>
        </w:rPr>
      </w:pPr>
    </w:p>
    <w:p w:rsidR="002F7BED" w:rsidRPr="003D0304" w:rsidRDefault="006E67A9" w:rsidP="002F7BED">
      <w:pPr>
        <w:jc w:val="right"/>
        <w:rPr>
          <w:rFonts w:hint="eastAsia"/>
          <w:szCs w:val="21"/>
        </w:rPr>
      </w:pPr>
      <w:r w:rsidRPr="003D0304">
        <w:rPr>
          <w:rFonts w:hint="eastAsia"/>
          <w:szCs w:val="21"/>
        </w:rPr>
        <w:t xml:space="preserve">　　</w:t>
      </w:r>
      <w:r w:rsidR="00883AF6" w:rsidRPr="003D0304">
        <w:rPr>
          <w:rFonts w:hint="eastAsia"/>
          <w:szCs w:val="21"/>
        </w:rPr>
        <w:t xml:space="preserve">令和　　</w:t>
      </w:r>
      <w:r w:rsidRPr="003D0304">
        <w:rPr>
          <w:rFonts w:hint="eastAsia"/>
          <w:szCs w:val="21"/>
        </w:rPr>
        <w:t>年　　月　　日</w:t>
      </w:r>
    </w:p>
    <w:p w:rsidR="002F7BED" w:rsidRPr="003D0304" w:rsidRDefault="006E67A9" w:rsidP="002F7BED">
      <w:pPr>
        <w:ind w:right="960"/>
        <w:rPr>
          <w:rFonts w:hint="eastAsia"/>
          <w:szCs w:val="21"/>
        </w:rPr>
      </w:pPr>
      <w:r w:rsidRPr="003D0304">
        <w:rPr>
          <w:rFonts w:hint="eastAsia"/>
          <w:szCs w:val="21"/>
        </w:rPr>
        <w:t>（宛先）</w:t>
      </w:r>
    </w:p>
    <w:p w:rsidR="002F7BED" w:rsidRPr="003D0304" w:rsidRDefault="00235CC7" w:rsidP="002F7BED">
      <w:pPr>
        <w:ind w:firstLineChars="100" w:firstLine="210"/>
        <w:rPr>
          <w:rFonts w:hint="eastAsia"/>
          <w:szCs w:val="21"/>
        </w:rPr>
      </w:pPr>
      <w:r w:rsidRPr="003D0304">
        <w:rPr>
          <w:rFonts w:hint="eastAsia"/>
          <w:szCs w:val="21"/>
        </w:rPr>
        <w:t>佐渡市・上越市観光・航路連携協議会委員長</w:t>
      </w:r>
    </w:p>
    <w:p w:rsidR="002F7BED" w:rsidRPr="003D0304" w:rsidRDefault="002F7BED" w:rsidP="002F7BED">
      <w:pPr>
        <w:rPr>
          <w:rFonts w:hint="eastAsia"/>
          <w:szCs w:val="21"/>
        </w:rPr>
      </w:pPr>
    </w:p>
    <w:p w:rsidR="002F7BED" w:rsidRPr="003D0304" w:rsidRDefault="006E67A9" w:rsidP="002F7BED">
      <w:pPr>
        <w:suppressAutoHyphens/>
        <w:wordWrap w:val="0"/>
        <w:adjustRightInd w:val="0"/>
        <w:spacing w:line="270" w:lineRule="exact"/>
        <w:ind w:firstLineChars="2050" w:firstLine="4305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3D0304">
        <w:rPr>
          <w:rFonts w:ascii="ＭＳ 明朝" w:hAnsi="ＭＳ 明朝" w:hint="eastAsia"/>
          <w:kern w:val="0"/>
          <w:szCs w:val="21"/>
        </w:rPr>
        <w:t>（申請者）</w:t>
      </w:r>
    </w:p>
    <w:p w:rsidR="00883AF6" w:rsidRPr="003D0304" w:rsidRDefault="002F7BED" w:rsidP="00883AF6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3D0304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="006E67A9" w:rsidRPr="003D0304">
        <w:rPr>
          <w:rFonts w:ascii="ＭＳ 明朝" w:hAnsi="ＭＳ 明朝" w:hint="eastAsia"/>
          <w:kern w:val="0"/>
          <w:szCs w:val="21"/>
        </w:rPr>
        <w:t>住　所</w:t>
      </w:r>
    </w:p>
    <w:p w:rsidR="00883AF6" w:rsidRPr="003D0304" w:rsidRDefault="006E67A9" w:rsidP="00883AF6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3D0304">
        <w:rPr>
          <w:rFonts w:ascii="ＭＳ 明朝" w:hAnsi="ＭＳ 明朝"/>
          <w:kern w:val="0"/>
          <w:szCs w:val="21"/>
        </w:rPr>
        <w:t xml:space="preserve">                              </w:t>
      </w:r>
      <w:r w:rsidRPr="003D0304">
        <w:rPr>
          <w:rFonts w:ascii="ＭＳ 明朝" w:hAnsi="ＭＳ 明朝" w:hint="eastAsia"/>
          <w:kern w:val="0"/>
          <w:szCs w:val="21"/>
        </w:rPr>
        <w:t xml:space="preserve">　　　　　 </w:t>
      </w:r>
      <w:r w:rsidRPr="003D0304">
        <w:rPr>
          <w:rFonts w:ascii="ＭＳ 明朝" w:hAnsi="ＭＳ 明朝"/>
          <w:kern w:val="0"/>
          <w:szCs w:val="21"/>
        </w:rPr>
        <w:t xml:space="preserve"> </w:t>
      </w:r>
      <w:r w:rsidRPr="003D0304">
        <w:rPr>
          <w:rFonts w:ascii="ＭＳ 明朝" w:hAnsi="ＭＳ 明朝" w:hint="eastAsia"/>
          <w:kern w:val="0"/>
          <w:szCs w:val="21"/>
        </w:rPr>
        <w:t>会社</w:t>
      </w:r>
      <w:r w:rsidR="00533FDF" w:rsidRPr="003D0304">
        <w:rPr>
          <w:rFonts w:ascii="ＭＳ 明朝" w:hAnsi="ＭＳ 明朝" w:hint="eastAsia"/>
          <w:kern w:val="0"/>
          <w:szCs w:val="21"/>
        </w:rPr>
        <w:t>名</w:t>
      </w:r>
    </w:p>
    <w:p w:rsidR="00883AF6" w:rsidRPr="003D0304" w:rsidRDefault="006E67A9" w:rsidP="00883AF6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3D0304">
        <w:rPr>
          <w:rFonts w:ascii="ＭＳ 明朝" w:hAnsi="ＭＳ 明朝"/>
          <w:kern w:val="0"/>
          <w:szCs w:val="21"/>
        </w:rPr>
        <w:t xml:space="preserve">                                          </w:t>
      </w:r>
      <w:r w:rsidRPr="003D0304">
        <w:rPr>
          <w:rFonts w:ascii="ＭＳ 明朝" w:hAnsi="ＭＳ 明朝" w:hint="eastAsia"/>
          <w:kern w:val="0"/>
          <w:szCs w:val="21"/>
        </w:rPr>
        <w:t>代表者氏</w:t>
      </w:r>
      <w:r w:rsidR="00533FDF" w:rsidRPr="003D0304">
        <w:rPr>
          <w:rFonts w:ascii="ＭＳ 明朝" w:hAnsi="ＭＳ 明朝" w:hint="eastAsia"/>
          <w:kern w:val="0"/>
          <w:szCs w:val="21"/>
        </w:rPr>
        <w:t>名</w:t>
      </w:r>
      <w:r w:rsidR="00280E08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</w:p>
    <w:p w:rsidR="00883AF6" w:rsidRPr="003D0304" w:rsidRDefault="00883AF6" w:rsidP="00883AF6">
      <w:pPr>
        <w:suppressAutoHyphens/>
        <w:wordWrap w:val="0"/>
        <w:adjustRightInd w:val="0"/>
        <w:spacing w:line="270" w:lineRule="exact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DB56E1" w:rsidRPr="003D0304" w:rsidRDefault="006E67A9" w:rsidP="002516B4">
      <w:pPr>
        <w:spacing w:line="280" w:lineRule="exact"/>
        <w:ind w:firstLineChars="100" w:firstLine="210"/>
        <w:rPr>
          <w:szCs w:val="21"/>
        </w:rPr>
      </w:pPr>
      <w:r w:rsidRPr="003D0304">
        <w:rPr>
          <w:rFonts w:hint="eastAsia"/>
          <w:szCs w:val="21"/>
        </w:rPr>
        <w:t xml:space="preserve">令和　年　月　日付け佐上協第　　</w:t>
      </w:r>
      <w:r w:rsidRPr="003D0304">
        <w:rPr>
          <w:rFonts w:hint="eastAsia"/>
          <w:szCs w:val="21"/>
        </w:rPr>
        <w:t xml:space="preserve"> </w:t>
      </w:r>
      <w:r w:rsidRPr="003D0304">
        <w:rPr>
          <w:rFonts w:hint="eastAsia"/>
          <w:szCs w:val="21"/>
        </w:rPr>
        <w:t>号</w:t>
      </w:r>
      <w:r w:rsidR="002F7BED" w:rsidRPr="003D0304">
        <w:rPr>
          <w:rFonts w:hint="eastAsia"/>
          <w:szCs w:val="21"/>
        </w:rPr>
        <w:t>で交付決定のあった</w:t>
      </w:r>
      <w:r w:rsidR="00D6339A" w:rsidRPr="003D0304">
        <w:rPr>
          <w:rFonts w:hint="eastAsia"/>
          <w:szCs w:val="21"/>
        </w:rPr>
        <w:t>小木</w:t>
      </w:r>
      <w:r w:rsidRPr="003D0304">
        <w:rPr>
          <w:rFonts w:hint="eastAsia"/>
          <w:szCs w:val="21"/>
        </w:rPr>
        <w:t>直江津航路を利用した旅行商品造成促進事業補助金</w:t>
      </w:r>
      <w:r w:rsidR="002F7BED" w:rsidRPr="003D0304">
        <w:rPr>
          <w:rFonts w:hint="eastAsia"/>
          <w:szCs w:val="21"/>
        </w:rPr>
        <w:t>について</w:t>
      </w:r>
      <w:r w:rsidRPr="003D0304">
        <w:rPr>
          <w:rFonts w:hint="eastAsia"/>
          <w:szCs w:val="21"/>
        </w:rPr>
        <w:t>、事業が完了したので</w:t>
      </w:r>
      <w:r w:rsidR="002F7BED" w:rsidRPr="003D0304">
        <w:rPr>
          <w:rFonts w:hint="eastAsia"/>
          <w:szCs w:val="21"/>
        </w:rPr>
        <w:t>次のとおり報告し</w:t>
      </w:r>
      <w:r w:rsidR="00533FDF" w:rsidRPr="003D0304">
        <w:rPr>
          <w:rFonts w:hint="eastAsia"/>
          <w:szCs w:val="21"/>
        </w:rPr>
        <w:t>、併せて補助金について請求し</w:t>
      </w:r>
      <w:r w:rsidR="002F7BED" w:rsidRPr="003D0304">
        <w:rPr>
          <w:rFonts w:hint="eastAsia"/>
          <w:szCs w:val="21"/>
        </w:rPr>
        <w:t>ます。</w:t>
      </w:r>
    </w:p>
    <w:p w:rsidR="00F428B5" w:rsidRPr="003D0304" w:rsidRDefault="006E67A9" w:rsidP="00F428B5">
      <w:pPr>
        <w:ind w:firstLineChars="100" w:firstLine="210"/>
        <w:jc w:val="center"/>
        <w:rPr>
          <w:rFonts w:hint="eastAsia"/>
          <w:szCs w:val="21"/>
        </w:rPr>
      </w:pPr>
      <w:r w:rsidRPr="003D0304">
        <w:rPr>
          <w:rFonts w:hint="eastAsia"/>
          <w:szCs w:val="21"/>
        </w:rPr>
        <w:t>記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843"/>
        <w:gridCol w:w="1275"/>
        <w:gridCol w:w="1985"/>
      </w:tblGrid>
      <w:tr w:rsidR="006E67A9" w:rsidTr="00EC5AE8">
        <w:trPr>
          <w:trHeight w:val="680"/>
        </w:trPr>
        <w:tc>
          <w:tcPr>
            <w:tcW w:w="2552" w:type="dxa"/>
            <w:vAlign w:val="center"/>
          </w:tcPr>
          <w:p w:rsidR="00DB56E1" w:rsidRPr="003D0304" w:rsidRDefault="005B4CD5" w:rsidP="00454724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１　申請区分</w:t>
            </w:r>
          </w:p>
        </w:tc>
        <w:tc>
          <w:tcPr>
            <w:tcW w:w="6379" w:type="dxa"/>
            <w:gridSpan w:val="4"/>
            <w:vAlign w:val="center"/>
          </w:tcPr>
          <w:p w:rsidR="00DB56E1" w:rsidRPr="003D0304" w:rsidRDefault="00DB56E1" w:rsidP="00DB56E1"/>
        </w:tc>
      </w:tr>
      <w:tr w:rsidR="006E67A9" w:rsidTr="00EC5AE8">
        <w:trPr>
          <w:trHeight w:val="680"/>
        </w:trPr>
        <w:tc>
          <w:tcPr>
            <w:tcW w:w="2552" w:type="dxa"/>
            <w:vAlign w:val="center"/>
          </w:tcPr>
          <w:p w:rsidR="00DB56E1" w:rsidRPr="003D0304" w:rsidRDefault="005B4CD5" w:rsidP="00454724">
            <w:r>
              <w:rPr>
                <w:rFonts w:hint="eastAsia"/>
              </w:rPr>
              <w:t>２</w:t>
            </w:r>
            <w:r w:rsidR="006E67A9" w:rsidRPr="003D0304">
              <w:rPr>
                <w:rFonts w:hint="eastAsia"/>
              </w:rPr>
              <w:t xml:space="preserve">　旅行出発日</w:t>
            </w:r>
          </w:p>
        </w:tc>
        <w:tc>
          <w:tcPr>
            <w:tcW w:w="6379" w:type="dxa"/>
            <w:gridSpan w:val="4"/>
            <w:vAlign w:val="center"/>
          </w:tcPr>
          <w:p w:rsidR="00DB56E1" w:rsidRPr="003D0304" w:rsidRDefault="00962971" w:rsidP="00DB56E1">
            <w:pPr>
              <w:jc w:val="center"/>
              <w:rPr>
                <w:rFonts w:hint="eastAsia"/>
                <w:szCs w:val="21"/>
              </w:rPr>
            </w:pPr>
            <w:r w:rsidRPr="003D0304">
              <w:rPr>
                <w:rFonts w:hint="eastAsia"/>
                <w:szCs w:val="21"/>
              </w:rPr>
              <w:t>別表２</w:t>
            </w:r>
            <w:r w:rsidR="006E67A9" w:rsidRPr="003D0304">
              <w:rPr>
                <w:rFonts w:hint="eastAsia"/>
                <w:szCs w:val="21"/>
              </w:rPr>
              <w:t>のとおり</w:t>
            </w:r>
          </w:p>
        </w:tc>
      </w:tr>
      <w:tr w:rsidR="006E67A9" w:rsidTr="00EC5AE8">
        <w:trPr>
          <w:trHeight w:val="680"/>
        </w:trPr>
        <w:tc>
          <w:tcPr>
            <w:tcW w:w="2552" w:type="dxa"/>
            <w:vAlign w:val="center"/>
          </w:tcPr>
          <w:p w:rsidR="00DB56E1" w:rsidRPr="003D0304" w:rsidRDefault="005B4CD5" w:rsidP="00454724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6E67A9" w:rsidRPr="003D0304">
              <w:rPr>
                <w:rFonts w:hint="eastAsia"/>
              </w:rPr>
              <w:t xml:space="preserve">　送客人数（実績）</w:t>
            </w:r>
          </w:p>
        </w:tc>
        <w:tc>
          <w:tcPr>
            <w:tcW w:w="6379" w:type="dxa"/>
            <w:gridSpan w:val="4"/>
            <w:vAlign w:val="center"/>
          </w:tcPr>
          <w:p w:rsidR="00DB56E1" w:rsidRPr="003D0304" w:rsidRDefault="00C963C7" w:rsidP="00DB56E1">
            <w:pPr>
              <w:jc w:val="center"/>
              <w:rPr>
                <w:szCs w:val="21"/>
              </w:rPr>
            </w:pPr>
            <w:r w:rsidRPr="003D0304">
              <w:rPr>
                <w:rFonts w:hint="eastAsia"/>
                <w:szCs w:val="21"/>
              </w:rPr>
              <w:t>人</w:t>
            </w:r>
            <w:r w:rsidR="00962971" w:rsidRPr="003D0304">
              <w:rPr>
                <w:rFonts w:hint="eastAsia"/>
                <w:szCs w:val="21"/>
              </w:rPr>
              <w:t>（別表２</w:t>
            </w:r>
            <w:r w:rsidR="00950B29" w:rsidRPr="003D0304">
              <w:rPr>
                <w:rFonts w:hint="eastAsia"/>
                <w:szCs w:val="21"/>
              </w:rPr>
              <w:t>の合計</w:t>
            </w:r>
            <w:r w:rsidR="00962971" w:rsidRPr="003D0304">
              <w:rPr>
                <w:rFonts w:hint="eastAsia"/>
                <w:szCs w:val="21"/>
              </w:rPr>
              <w:t>人</w:t>
            </w:r>
            <w:r w:rsidR="00950B29" w:rsidRPr="003D0304">
              <w:rPr>
                <w:rFonts w:hint="eastAsia"/>
                <w:szCs w:val="21"/>
              </w:rPr>
              <w:t>数）</w:t>
            </w:r>
          </w:p>
        </w:tc>
      </w:tr>
      <w:tr w:rsidR="006E67A9" w:rsidTr="00DB77E4">
        <w:trPr>
          <w:trHeight w:val="867"/>
        </w:trPr>
        <w:tc>
          <w:tcPr>
            <w:tcW w:w="2552" w:type="dxa"/>
            <w:vAlign w:val="center"/>
          </w:tcPr>
          <w:p w:rsidR="005B4CD5" w:rsidRDefault="006E67A9" w:rsidP="005B4CD5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DB56E1" w:rsidRPr="003D0304">
              <w:rPr>
                <w:rFonts w:hint="eastAsia"/>
              </w:rPr>
              <w:t xml:space="preserve">　補助金額</w:t>
            </w:r>
          </w:p>
          <w:p w:rsidR="00DB56E1" w:rsidRPr="003D0304" w:rsidRDefault="005B4CD5" w:rsidP="005B4CD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（交付請求金額）</w:t>
            </w:r>
          </w:p>
        </w:tc>
        <w:tc>
          <w:tcPr>
            <w:tcW w:w="6379" w:type="dxa"/>
            <w:gridSpan w:val="4"/>
            <w:vAlign w:val="center"/>
          </w:tcPr>
          <w:p w:rsidR="00DB56E1" w:rsidRPr="003D0304" w:rsidRDefault="006E67A9" w:rsidP="00DB56E1">
            <w:pPr>
              <w:jc w:val="center"/>
              <w:rPr>
                <w:szCs w:val="21"/>
              </w:rPr>
            </w:pPr>
            <w:r w:rsidRPr="003D0304">
              <w:rPr>
                <w:rFonts w:hint="eastAsia"/>
                <w:szCs w:val="21"/>
              </w:rPr>
              <w:t>円</w:t>
            </w:r>
          </w:p>
          <w:p w:rsidR="00F1477F" w:rsidRPr="003D0304" w:rsidRDefault="00DB77E4" w:rsidP="00F1477F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B4CD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3D0304">
              <w:rPr>
                <w:rFonts w:ascii="ＭＳ 明朝" w:hAnsi="ＭＳ 明朝" w:hint="eastAsia"/>
                <w:sz w:val="18"/>
                <w:szCs w:val="18"/>
              </w:rPr>
              <w:t>交付決定額を上</w:t>
            </w:r>
            <w:r w:rsidR="006E67A9" w:rsidRPr="003D0304">
              <w:rPr>
                <w:rFonts w:ascii="ＭＳ 明朝" w:hAnsi="ＭＳ 明朝" w:hint="eastAsia"/>
                <w:sz w:val="18"/>
                <w:szCs w:val="18"/>
              </w:rPr>
              <w:t>回る場合は、交付決定額を記載してください）</w:t>
            </w:r>
          </w:p>
        </w:tc>
      </w:tr>
      <w:tr w:rsidR="006E67A9" w:rsidTr="00F0585D">
        <w:trPr>
          <w:trHeight w:val="454"/>
        </w:trPr>
        <w:tc>
          <w:tcPr>
            <w:tcW w:w="2552" w:type="dxa"/>
            <w:vMerge w:val="restart"/>
            <w:vAlign w:val="center"/>
          </w:tcPr>
          <w:p w:rsidR="00533FDF" w:rsidRPr="003D0304" w:rsidRDefault="009B0C0B" w:rsidP="00454724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6E67A9" w:rsidRPr="003D0304">
              <w:rPr>
                <w:rFonts w:hint="eastAsia"/>
              </w:rPr>
              <w:t xml:space="preserve">　振込先</w:t>
            </w:r>
          </w:p>
        </w:tc>
        <w:tc>
          <w:tcPr>
            <w:tcW w:w="1276" w:type="dxa"/>
            <w:vAlign w:val="center"/>
          </w:tcPr>
          <w:p w:rsidR="00533FDF" w:rsidRPr="003D0304" w:rsidRDefault="006E67A9" w:rsidP="00533FDF">
            <w:pPr>
              <w:spacing w:line="260" w:lineRule="exact"/>
              <w:ind w:left="160" w:hangingChars="100" w:hanging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金融機関名</w:t>
            </w:r>
          </w:p>
        </w:tc>
        <w:tc>
          <w:tcPr>
            <w:tcW w:w="1843" w:type="dxa"/>
            <w:vAlign w:val="center"/>
          </w:tcPr>
          <w:p w:rsidR="00533FDF" w:rsidRPr="003D0304" w:rsidRDefault="00533FDF" w:rsidP="00533FDF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3FDF" w:rsidRPr="003D0304" w:rsidRDefault="006E67A9" w:rsidP="00533FDF">
            <w:pPr>
              <w:spacing w:line="260" w:lineRule="exact"/>
              <w:ind w:left="160" w:hangingChars="100" w:hanging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支店名</w:t>
            </w:r>
          </w:p>
        </w:tc>
        <w:tc>
          <w:tcPr>
            <w:tcW w:w="1985" w:type="dxa"/>
            <w:vAlign w:val="center"/>
          </w:tcPr>
          <w:p w:rsidR="00533FDF" w:rsidRPr="003D0304" w:rsidRDefault="00533FDF" w:rsidP="00533FDF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E67A9" w:rsidTr="00F0585D">
        <w:trPr>
          <w:trHeight w:val="454"/>
        </w:trPr>
        <w:tc>
          <w:tcPr>
            <w:tcW w:w="2552" w:type="dxa"/>
            <w:vMerge/>
            <w:vAlign w:val="center"/>
          </w:tcPr>
          <w:p w:rsidR="00533FDF" w:rsidRPr="003D0304" w:rsidRDefault="00533FDF" w:rsidP="0045472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33FDF" w:rsidRPr="003D0304" w:rsidRDefault="006E67A9" w:rsidP="00533FDF">
            <w:pPr>
              <w:spacing w:line="260" w:lineRule="exact"/>
              <w:ind w:left="160" w:hangingChars="100" w:hanging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預金種目</w:t>
            </w:r>
          </w:p>
        </w:tc>
        <w:tc>
          <w:tcPr>
            <w:tcW w:w="1843" w:type="dxa"/>
            <w:vAlign w:val="center"/>
          </w:tcPr>
          <w:p w:rsidR="00533FDF" w:rsidRPr="003D0304" w:rsidRDefault="00F0585D" w:rsidP="00F0585D">
            <w:pPr>
              <w:spacing w:line="260" w:lineRule="exact"/>
              <w:ind w:left="180" w:hangingChars="100" w:hanging="18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普通 ・ 当座</w:t>
            </w:r>
          </w:p>
        </w:tc>
        <w:tc>
          <w:tcPr>
            <w:tcW w:w="1275" w:type="dxa"/>
            <w:vAlign w:val="center"/>
          </w:tcPr>
          <w:p w:rsidR="00533FDF" w:rsidRPr="003D0304" w:rsidRDefault="00F0585D" w:rsidP="00533FDF">
            <w:pPr>
              <w:spacing w:line="260" w:lineRule="exact"/>
              <w:ind w:left="160" w:hangingChars="100" w:hanging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口座番号</w:t>
            </w:r>
          </w:p>
        </w:tc>
        <w:tc>
          <w:tcPr>
            <w:tcW w:w="1985" w:type="dxa"/>
            <w:vAlign w:val="center"/>
          </w:tcPr>
          <w:p w:rsidR="00533FDF" w:rsidRPr="003D0304" w:rsidRDefault="00533FDF" w:rsidP="00533FDF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E67A9" w:rsidTr="00F0585D">
        <w:trPr>
          <w:trHeight w:val="698"/>
        </w:trPr>
        <w:tc>
          <w:tcPr>
            <w:tcW w:w="2552" w:type="dxa"/>
            <w:vMerge/>
            <w:vAlign w:val="center"/>
          </w:tcPr>
          <w:p w:rsidR="00F0585D" w:rsidRPr="003D0304" w:rsidRDefault="00F0585D" w:rsidP="0045472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0585D" w:rsidRPr="003D0304" w:rsidRDefault="006E67A9" w:rsidP="00F0585D">
            <w:pPr>
              <w:spacing w:line="220" w:lineRule="exac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:rsidR="00F0585D" w:rsidRPr="003D0304" w:rsidRDefault="006E67A9" w:rsidP="00F0585D">
            <w:pPr>
              <w:spacing w:line="220" w:lineRule="exact"/>
              <w:ind w:left="160" w:hangingChars="100" w:hanging="16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3D0304">
              <w:rPr>
                <w:rFonts w:ascii="ＭＳ 明朝" w:hAnsi="ＭＳ 明朝" w:hint="eastAsia"/>
                <w:sz w:val="16"/>
                <w:szCs w:val="16"/>
              </w:rPr>
              <w:t>口座名義</w:t>
            </w:r>
          </w:p>
        </w:tc>
        <w:tc>
          <w:tcPr>
            <w:tcW w:w="5103" w:type="dxa"/>
            <w:gridSpan w:val="3"/>
            <w:vAlign w:val="center"/>
          </w:tcPr>
          <w:p w:rsidR="00F0585D" w:rsidRPr="003D0304" w:rsidRDefault="00F0585D" w:rsidP="00533FDF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F0585D" w:rsidRPr="003D0304" w:rsidRDefault="00F0585D" w:rsidP="00533FDF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E67A9" w:rsidTr="00420EB7">
        <w:trPr>
          <w:trHeight w:val="1640"/>
        </w:trPr>
        <w:tc>
          <w:tcPr>
            <w:tcW w:w="2552" w:type="dxa"/>
            <w:vAlign w:val="center"/>
          </w:tcPr>
          <w:p w:rsidR="00533FDF" w:rsidRPr="003D0304" w:rsidRDefault="009B0C0B" w:rsidP="00454724">
            <w:pPr>
              <w:rPr>
                <w:rFonts w:hint="eastAsia"/>
              </w:rPr>
            </w:pPr>
            <w:r>
              <w:t>６</w:t>
            </w:r>
            <w:r w:rsidR="006E67A9" w:rsidRPr="003D0304">
              <w:rPr>
                <w:rFonts w:hint="eastAsia"/>
              </w:rPr>
              <w:t xml:space="preserve">　添付書類</w:t>
            </w:r>
          </w:p>
        </w:tc>
        <w:tc>
          <w:tcPr>
            <w:tcW w:w="6379" w:type="dxa"/>
            <w:gridSpan w:val="4"/>
            <w:vAlign w:val="center"/>
          </w:tcPr>
          <w:p w:rsidR="00533FDF" w:rsidRPr="003D0304" w:rsidRDefault="006E67A9" w:rsidP="00F1477F">
            <w:pPr>
              <w:spacing w:line="22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・旅行行程表（実績）</w:t>
            </w:r>
          </w:p>
          <w:p w:rsidR="00533FDF" w:rsidRPr="003D0304" w:rsidRDefault="006E67A9" w:rsidP="00F1477F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・施設等への立ち寄りや、宿泊したことが分かる書類</w:t>
            </w:r>
          </w:p>
          <w:p w:rsidR="00533FDF" w:rsidRPr="003D0304" w:rsidRDefault="006E67A9" w:rsidP="00F1477F">
            <w:pPr>
              <w:spacing w:line="220" w:lineRule="exact"/>
              <w:ind w:leftChars="100" w:left="390" w:hangingChars="100" w:hanging="180"/>
              <w:rPr>
                <w:rFonts w:ascii="ＭＳ 明朝" w:hAnsi="ＭＳ 明朝" w:hint="eastAsia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※施設利用時の領収書、請求書、クーポン（バウチャー）等の写しや、立ち寄り、宿泊を証する任意の書類</w:t>
            </w:r>
          </w:p>
          <w:p w:rsidR="00420EB7" w:rsidRDefault="00533FDF" w:rsidP="00F1477F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3D0304">
              <w:rPr>
                <w:rFonts w:ascii="ＭＳ 明朝" w:hAnsi="ＭＳ 明朝" w:hint="eastAsia"/>
                <w:sz w:val="18"/>
                <w:szCs w:val="18"/>
              </w:rPr>
              <w:t>・別表２（次頁）</w:t>
            </w:r>
          </w:p>
          <w:p w:rsidR="00533FDF" w:rsidRPr="003D0304" w:rsidRDefault="00530E8D" w:rsidP="00F1477F">
            <w:pPr>
              <w:spacing w:line="2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・その他委員長</w:t>
            </w:r>
            <w:r w:rsidR="006E67A9" w:rsidRPr="003D0304">
              <w:rPr>
                <w:rFonts w:ascii="ＭＳ 明朝" w:hAnsi="ＭＳ 明朝" w:hint="eastAsia"/>
                <w:sz w:val="18"/>
                <w:szCs w:val="18"/>
              </w:rPr>
              <w:t>が必要と認めた書類</w:t>
            </w:r>
          </w:p>
        </w:tc>
      </w:tr>
    </w:tbl>
    <w:p w:rsidR="006A23E6" w:rsidRPr="003D0304" w:rsidRDefault="006A23E6" w:rsidP="00DB56E1"/>
    <w:p w:rsidR="002516B4" w:rsidRDefault="002516B4" w:rsidP="00DB56E1"/>
    <w:p w:rsidR="00420EB7" w:rsidRDefault="00420EB7" w:rsidP="00DB56E1"/>
    <w:p w:rsidR="00420EB7" w:rsidRDefault="00420EB7" w:rsidP="00DB56E1"/>
    <w:p w:rsidR="00420EB7" w:rsidRDefault="00420EB7" w:rsidP="00DB56E1"/>
    <w:p w:rsidR="00420EB7" w:rsidRDefault="00420EB7" w:rsidP="00DB56E1"/>
    <w:p w:rsidR="00420EB7" w:rsidRDefault="00420EB7" w:rsidP="00DB56E1"/>
    <w:p w:rsidR="00420EB7" w:rsidRPr="00420EB7" w:rsidRDefault="00420EB7" w:rsidP="00DB56E1">
      <w:pPr>
        <w:rPr>
          <w:rFonts w:hint="eastAsia"/>
        </w:rPr>
      </w:pPr>
    </w:p>
    <w:p w:rsidR="00962971" w:rsidRPr="003D0304" w:rsidRDefault="006E67A9" w:rsidP="00962971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3D0304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別表２</w:t>
      </w:r>
    </w:p>
    <w:p w:rsidR="00962971" w:rsidRPr="003D0304" w:rsidRDefault="00962971" w:rsidP="0096297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29"/>
      </w:tblGrid>
      <w:tr w:rsidR="006E67A9" w:rsidTr="001A18B4">
        <w:trPr>
          <w:trHeight w:val="557"/>
        </w:trPr>
        <w:tc>
          <w:tcPr>
            <w:tcW w:w="5665" w:type="dxa"/>
            <w:shd w:val="pct12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3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旅行出発日（実績）</w:t>
            </w:r>
          </w:p>
        </w:tc>
        <w:tc>
          <w:tcPr>
            <w:tcW w:w="2829" w:type="dxa"/>
            <w:shd w:val="pct12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3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送客人数（実績）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令和　　年　　月　　日（　）　　日間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2971" w:rsidRPr="003D030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3D030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E67A9" w:rsidTr="001A18B4">
        <w:trPr>
          <w:trHeight w:val="620"/>
        </w:trPr>
        <w:tc>
          <w:tcPr>
            <w:tcW w:w="5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962971" w:rsidRPr="003D0304" w:rsidRDefault="006E67A9" w:rsidP="001A18B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3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　計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2971" w:rsidRPr="001A18B4" w:rsidRDefault="00C963C7" w:rsidP="001A18B4">
            <w:pPr>
              <w:wordWrap w:val="0"/>
              <w:jc w:val="right"/>
              <w:rPr>
                <w:sz w:val="28"/>
                <w:szCs w:val="28"/>
              </w:rPr>
            </w:pPr>
            <w:r w:rsidRPr="003D0304">
              <w:rPr>
                <w:rFonts w:hint="eastAsia"/>
                <w:sz w:val="28"/>
                <w:szCs w:val="28"/>
              </w:rPr>
              <w:t>人</w:t>
            </w:r>
            <w:r w:rsidR="006E67A9" w:rsidRPr="001A18B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962971" w:rsidRDefault="00962971" w:rsidP="00DB56E1">
      <w:pPr>
        <w:rPr>
          <w:rFonts w:hint="eastAsia"/>
        </w:rPr>
      </w:pPr>
    </w:p>
    <w:sectPr w:rsidR="00962971" w:rsidSect="002F7BED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0B" w:rsidRDefault="00183B0B" w:rsidP="00280E08">
      <w:r>
        <w:separator/>
      </w:r>
    </w:p>
  </w:endnote>
  <w:endnote w:type="continuationSeparator" w:id="0">
    <w:p w:rsidR="00183B0B" w:rsidRDefault="00183B0B" w:rsidP="0028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0B" w:rsidRDefault="00183B0B" w:rsidP="00280E08">
      <w:r>
        <w:separator/>
      </w:r>
    </w:p>
  </w:footnote>
  <w:footnote w:type="continuationSeparator" w:id="0">
    <w:p w:rsidR="00183B0B" w:rsidRDefault="00183B0B" w:rsidP="0028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95"/>
    <w:rsid w:val="00020F75"/>
    <w:rsid w:val="000613BB"/>
    <w:rsid w:val="00063E3F"/>
    <w:rsid w:val="000874A8"/>
    <w:rsid w:val="000E4B0A"/>
    <w:rsid w:val="00173DA5"/>
    <w:rsid w:val="00183B0B"/>
    <w:rsid w:val="001A18B4"/>
    <w:rsid w:val="001F392D"/>
    <w:rsid w:val="001F54C6"/>
    <w:rsid w:val="00203D14"/>
    <w:rsid w:val="00235CC7"/>
    <w:rsid w:val="002516B4"/>
    <w:rsid w:val="00280E08"/>
    <w:rsid w:val="002C0D1B"/>
    <w:rsid w:val="002F7BED"/>
    <w:rsid w:val="00347DF4"/>
    <w:rsid w:val="003D0304"/>
    <w:rsid w:val="003D4478"/>
    <w:rsid w:val="00420EB7"/>
    <w:rsid w:val="00454724"/>
    <w:rsid w:val="00456B91"/>
    <w:rsid w:val="004A4324"/>
    <w:rsid w:val="004C5B6F"/>
    <w:rsid w:val="00530E8D"/>
    <w:rsid w:val="00533FDF"/>
    <w:rsid w:val="005B4CD5"/>
    <w:rsid w:val="006A23E6"/>
    <w:rsid w:val="006E0F6D"/>
    <w:rsid w:val="006E67A9"/>
    <w:rsid w:val="007172A6"/>
    <w:rsid w:val="00793FD5"/>
    <w:rsid w:val="007A3989"/>
    <w:rsid w:val="00806A27"/>
    <w:rsid w:val="00883AF6"/>
    <w:rsid w:val="008A43E7"/>
    <w:rsid w:val="00950B29"/>
    <w:rsid w:val="00954077"/>
    <w:rsid w:val="00962971"/>
    <w:rsid w:val="00970EB3"/>
    <w:rsid w:val="00993386"/>
    <w:rsid w:val="009B0C0B"/>
    <w:rsid w:val="009D0EE4"/>
    <w:rsid w:val="009D538B"/>
    <w:rsid w:val="009E19D3"/>
    <w:rsid w:val="00A03138"/>
    <w:rsid w:val="00A57002"/>
    <w:rsid w:val="00B14B7A"/>
    <w:rsid w:val="00B803C5"/>
    <w:rsid w:val="00BA4F4C"/>
    <w:rsid w:val="00BC496D"/>
    <w:rsid w:val="00C21A26"/>
    <w:rsid w:val="00C2717A"/>
    <w:rsid w:val="00C363D5"/>
    <w:rsid w:val="00C963C7"/>
    <w:rsid w:val="00D55C43"/>
    <w:rsid w:val="00D6339A"/>
    <w:rsid w:val="00DB56E1"/>
    <w:rsid w:val="00DB77E4"/>
    <w:rsid w:val="00E706D8"/>
    <w:rsid w:val="00E767CA"/>
    <w:rsid w:val="00EC5AE8"/>
    <w:rsid w:val="00F0585D"/>
    <w:rsid w:val="00F1477F"/>
    <w:rsid w:val="00F428B5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2AC5F-B713-4768-B57D-4A8BC30E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2ED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2ED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B56E1"/>
    <w:pPr>
      <w:jc w:val="center"/>
    </w:pPr>
  </w:style>
  <w:style w:type="character" w:customStyle="1" w:styleId="a9">
    <w:name w:val="記 (文字)"/>
    <w:link w:val="a8"/>
    <w:uiPriority w:val="99"/>
    <w:rsid w:val="00DB56E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DB56E1"/>
    <w:pPr>
      <w:jc w:val="right"/>
    </w:pPr>
  </w:style>
  <w:style w:type="character" w:customStyle="1" w:styleId="ab">
    <w:name w:val="結語 (文字)"/>
    <w:link w:val="aa"/>
    <w:uiPriority w:val="99"/>
    <w:rsid w:val="00DB56E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540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40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6D6B-79BC-4952-A232-C597ED6C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51E711F5.dotm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 keita</dc:creator>
  <cp:keywords/>
  <cp:lastModifiedBy>kondou keita</cp:lastModifiedBy>
  <cp:revision>2</cp:revision>
  <cp:lastPrinted>1601-01-01T00:00:00Z</cp:lastPrinted>
  <dcterms:created xsi:type="dcterms:W3CDTF">2025-03-18T04:14:00Z</dcterms:created>
  <dcterms:modified xsi:type="dcterms:W3CDTF">2025-03-18T04:14:00Z</dcterms:modified>
</cp:coreProperties>
</file>