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12" w:rsidRPr="008E6D7F" w:rsidRDefault="00EA73EF">
      <w:pPr>
        <w:rPr>
          <w:szCs w:val="21"/>
        </w:rPr>
      </w:pPr>
      <w:bookmarkStart w:id="0" w:name="_GoBack"/>
      <w:bookmarkEnd w:id="0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-311785</wp:posOffset>
                </wp:positionV>
                <wp:extent cx="3509010" cy="228600"/>
                <wp:effectExtent l="9525" t="9525" r="571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90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32A" w:rsidRPr="002C0D1B" w:rsidRDefault="00B2283D" w:rsidP="004A06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>旅行会社</w:t>
                            </w: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>→</w:t>
                            </w: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>協議会（事務局：上越市</w:t>
                            </w:r>
                            <w:r w:rsidR="00E16E2B">
                              <w:rPr>
                                <w:rFonts w:hint="eastAsia"/>
                                <w:szCs w:val="21"/>
                              </w:rPr>
                              <w:t>魅力創造課</w:t>
                            </w:r>
                            <w:r w:rsidRPr="002C0D1B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92.45pt;margin-top:-24.55pt;width:276.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">
                <v:textbox inset="5.85pt,.7pt,5.85pt,.7pt">
                  <w:txbxContent>
                    <w:p w:rsidR="00D2132A" w:rsidRPr="002C0D1B" w:rsidRDefault="00B2283D" w:rsidP="004A0612">
                      <w:pPr>
                        <w:jc w:val="center"/>
                        <w:rPr>
                          <w:szCs w:val="21"/>
                        </w:rPr>
                      </w:pPr>
                      <w:r w:rsidRPr="002C0D1B">
                        <w:rPr>
                          <w:rFonts w:hint="eastAsia"/>
                          <w:szCs w:val="21"/>
                        </w:rPr>
                        <w:t>旅行会社</w:t>
                      </w:r>
                      <w:r w:rsidRPr="002C0D1B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2C0D1B">
                        <w:rPr>
                          <w:rFonts w:hint="eastAsia"/>
                          <w:szCs w:val="21"/>
                        </w:rPr>
                        <w:t>→</w:t>
                      </w:r>
                      <w:r w:rsidRPr="002C0D1B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2C0D1B">
                        <w:rPr>
                          <w:rFonts w:hint="eastAsia"/>
                          <w:szCs w:val="21"/>
                        </w:rPr>
                        <w:t>協議会（事務局：上越市</w:t>
                      </w:r>
                      <w:r w:rsidR="00E16E2B">
                        <w:rPr>
                          <w:rFonts w:hint="eastAsia"/>
                          <w:szCs w:val="21"/>
                        </w:rPr>
                        <w:t>魅力創造課</w:t>
                      </w:r>
                      <w:r w:rsidRPr="002C0D1B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A0612" w:rsidRPr="008E6D7F">
        <w:rPr>
          <w:rFonts w:hint="eastAsia"/>
          <w:szCs w:val="21"/>
        </w:rPr>
        <w:t>第１号</w:t>
      </w:r>
      <w:r w:rsidR="00F97684" w:rsidRPr="008E6D7F">
        <w:rPr>
          <w:rFonts w:hint="eastAsia"/>
          <w:szCs w:val="21"/>
        </w:rPr>
        <w:t>様式</w:t>
      </w:r>
      <w:r w:rsidR="008920CC">
        <w:rPr>
          <w:rFonts w:hint="eastAsia"/>
          <w:szCs w:val="21"/>
        </w:rPr>
        <w:t>の②</w:t>
      </w:r>
      <w:r w:rsidR="004A0612" w:rsidRPr="008E6D7F">
        <w:rPr>
          <w:rFonts w:hint="eastAsia"/>
          <w:szCs w:val="21"/>
        </w:rPr>
        <w:t>（第</w:t>
      </w:r>
      <w:r w:rsidR="007C5B33" w:rsidRPr="008E6D7F">
        <w:rPr>
          <w:rFonts w:hint="eastAsia"/>
          <w:szCs w:val="21"/>
        </w:rPr>
        <w:t>５</w:t>
      </w:r>
      <w:r w:rsidR="004A0612" w:rsidRPr="008E6D7F">
        <w:rPr>
          <w:rFonts w:hint="eastAsia"/>
          <w:szCs w:val="21"/>
        </w:rPr>
        <w:t>条関係）</w:t>
      </w:r>
    </w:p>
    <w:p w:rsidR="00200D1E" w:rsidRPr="008E6D7F" w:rsidRDefault="00200D1E">
      <w:pPr>
        <w:rPr>
          <w:szCs w:val="21"/>
        </w:rPr>
      </w:pPr>
    </w:p>
    <w:p w:rsidR="00200D1E" w:rsidRDefault="0096630A" w:rsidP="00200D1E">
      <w:pPr>
        <w:jc w:val="center"/>
        <w:rPr>
          <w:szCs w:val="21"/>
        </w:rPr>
      </w:pPr>
      <w:r w:rsidRPr="008E6D7F">
        <w:rPr>
          <w:rFonts w:hint="eastAsia"/>
          <w:szCs w:val="21"/>
        </w:rPr>
        <w:t>小木</w:t>
      </w:r>
      <w:r w:rsidR="00B2283D" w:rsidRPr="008E6D7F">
        <w:rPr>
          <w:rFonts w:hint="eastAsia"/>
          <w:szCs w:val="21"/>
        </w:rPr>
        <w:t>直江津航路を利用した旅行商品造成促進事業補助金交付申請書</w:t>
      </w:r>
    </w:p>
    <w:p w:rsidR="00200D1E" w:rsidRPr="008E6D7F" w:rsidRDefault="00200D1E" w:rsidP="00200D1E">
      <w:pPr>
        <w:jc w:val="center"/>
        <w:rPr>
          <w:rFonts w:hint="eastAsia"/>
          <w:szCs w:val="21"/>
        </w:rPr>
      </w:pPr>
    </w:p>
    <w:p w:rsidR="004A0612" w:rsidRPr="008E6D7F" w:rsidRDefault="00B2283D" w:rsidP="004A0612">
      <w:pPr>
        <w:jc w:val="right"/>
        <w:rPr>
          <w:rFonts w:hint="eastAsia"/>
          <w:szCs w:val="21"/>
        </w:rPr>
      </w:pPr>
      <w:r w:rsidRPr="008E6D7F">
        <w:rPr>
          <w:rFonts w:hint="eastAsia"/>
          <w:szCs w:val="21"/>
        </w:rPr>
        <w:t xml:space="preserve">　　</w:t>
      </w:r>
      <w:r w:rsidR="002C0D1B" w:rsidRPr="008E6D7F">
        <w:rPr>
          <w:rFonts w:hint="eastAsia"/>
          <w:szCs w:val="21"/>
        </w:rPr>
        <w:t xml:space="preserve">令和　　年　　月　　</w:t>
      </w:r>
      <w:r w:rsidRPr="008E6D7F">
        <w:rPr>
          <w:rFonts w:hint="eastAsia"/>
          <w:szCs w:val="21"/>
        </w:rPr>
        <w:t>日</w:t>
      </w:r>
    </w:p>
    <w:p w:rsidR="004A0612" w:rsidRPr="008E6D7F" w:rsidRDefault="00B2283D" w:rsidP="004A0612">
      <w:pPr>
        <w:ind w:right="960"/>
        <w:rPr>
          <w:rFonts w:hint="eastAsia"/>
          <w:szCs w:val="21"/>
        </w:rPr>
      </w:pPr>
      <w:r w:rsidRPr="008E6D7F">
        <w:rPr>
          <w:rFonts w:hint="eastAsia"/>
          <w:szCs w:val="21"/>
        </w:rPr>
        <w:t>（宛先）</w:t>
      </w:r>
    </w:p>
    <w:p w:rsidR="004A0612" w:rsidRPr="008E6D7F" w:rsidRDefault="00CA6A11" w:rsidP="007D2DCF">
      <w:pPr>
        <w:ind w:firstLineChars="100" w:firstLine="210"/>
        <w:rPr>
          <w:rFonts w:hint="eastAsia"/>
          <w:szCs w:val="21"/>
        </w:rPr>
      </w:pPr>
      <w:r w:rsidRPr="008E6D7F">
        <w:rPr>
          <w:rFonts w:hint="eastAsia"/>
          <w:szCs w:val="21"/>
        </w:rPr>
        <w:t>佐渡市・上越市観光・航路連携協議会</w:t>
      </w:r>
      <w:r w:rsidR="002F388A" w:rsidRPr="008E6D7F">
        <w:rPr>
          <w:rFonts w:hint="eastAsia"/>
          <w:szCs w:val="21"/>
        </w:rPr>
        <w:t>委員長</w:t>
      </w:r>
    </w:p>
    <w:p w:rsidR="004A0612" w:rsidRPr="008E6D7F" w:rsidRDefault="004A0612" w:rsidP="004A0612">
      <w:pPr>
        <w:rPr>
          <w:rFonts w:hint="eastAsia"/>
          <w:szCs w:val="21"/>
        </w:rPr>
      </w:pPr>
    </w:p>
    <w:p w:rsidR="004A0612" w:rsidRPr="008E6D7F" w:rsidRDefault="00B2283D" w:rsidP="004A0612">
      <w:pPr>
        <w:suppressAutoHyphens/>
        <w:wordWrap w:val="0"/>
        <w:adjustRightInd w:val="0"/>
        <w:spacing w:line="270" w:lineRule="exact"/>
        <w:ind w:firstLineChars="2050" w:firstLine="430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8E6D7F">
        <w:rPr>
          <w:rFonts w:ascii="ＭＳ 明朝" w:hAnsi="ＭＳ 明朝" w:hint="eastAsia"/>
          <w:kern w:val="0"/>
          <w:szCs w:val="21"/>
        </w:rPr>
        <w:t>（申請者）</w:t>
      </w:r>
    </w:p>
    <w:p w:rsidR="004A0612" w:rsidRPr="008E6D7F" w:rsidRDefault="00B2283D" w:rsidP="00200D1E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8E6D7F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住　所</w:t>
      </w:r>
    </w:p>
    <w:p w:rsidR="004A0612" w:rsidRPr="008E6D7F" w:rsidRDefault="00B2283D" w:rsidP="00200D1E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8E6D7F">
        <w:rPr>
          <w:rFonts w:ascii="ＭＳ 明朝" w:hAnsi="ＭＳ 明朝"/>
          <w:kern w:val="0"/>
          <w:szCs w:val="21"/>
        </w:rPr>
        <w:t xml:space="preserve">                              </w:t>
      </w:r>
      <w:r w:rsidRPr="008E6D7F">
        <w:rPr>
          <w:rFonts w:ascii="ＭＳ 明朝" w:hAnsi="ＭＳ 明朝" w:hint="eastAsia"/>
          <w:kern w:val="0"/>
          <w:szCs w:val="21"/>
        </w:rPr>
        <w:t xml:space="preserve">　　　　　 </w:t>
      </w:r>
      <w:r w:rsidRPr="008E6D7F">
        <w:rPr>
          <w:rFonts w:ascii="ＭＳ 明朝" w:hAnsi="ＭＳ 明朝"/>
          <w:kern w:val="0"/>
          <w:szCs w:val="21"/>
        </w:rPr>
        <w:t xml:space="preserve"> </w:t>
      </w:r>
      <w:r w:rsidRPr="008E6D7F">
        <w:rPr>
          <w:rFonts w:ascii="ＭＳ 明朝" w:hAnsi="ＭＳ 明朝" w:hint="eastAsia"/>
          <w:kern w:val="0"/>
          <w:szCs w:val="21"/>
        </w:rPr>
        <w:t>会社</w:t>
      </w:r>
      <w:r w:rsidR="00010295" w:rsidRPr="008E6D7F">
        <w:rPr>
          <w:rFonts w:ascii="ＭＳ 明朝" w:hAnsi="ＭＳ 明朝" w:hint="eastAsia"/>
          <w:kern w:val="0"/>
          <w:szCs w:val="21"/>
        </w:rPr>
        <w:t>名</w:t>
      </w:r>
    </w:p>
    <w:p w:rsidR="004A0612" w:rsidRPr="008E6D7F" w:rsidRDefault="00B2283D" w:rsidP="00200D1E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8E6D7F">
        <w:rPr>
          <w:rFonts w:ascii="ＭＳ 明朝" w:hAnsi="ＭＳ 明朝"/>
          <w:kern w:val="0"/>
          <w:szCs w:val="21"/>
        </w:rPr>
        <w:t xml:space="preserve">                                          </w:t>
      </w:r>
      <w:r w:rsidRPr="008E6D7F">
        <w:rPr>
          <w:rFonts w:ascii="ＭＳ 明朝" w:hAnsi="ＭＳ 明朝" w:hint="eastAsia"/>
          <w:kern w:val="0"/>
          <w:szCs w:val="21"/>
        </w:rPr>
        <w:t>代表者氏</w:t>
      </w:r>
      <w:r w:rsidR="00010295" w:rsidRPr="008E6D7F">
        <w:rPr>
          <w:rFonts w:ascii="ＭＳ 明朝" w:hAnsi="ＭＳ 明朝" w:hint="eastAsia"/>
          <w:kern w:val="0"/>
          <w:szCs w:val="21"/>
        </w:rPr>
        <w:t>名</w:t>
      </w:r>
      <w:r w:rsidRPr="008E6D7F">
        <w:rPr>
          <w:rFonts w:ascii="ＭＳ 明朝" w:hAnsi="ＭＳ 明朝" w:hint="eastAsia"/>
          <w:kern w:val="0"/>
          <w:szCs w:val="21"/>
        </w:rPr>
        <w:t xml:space="preserve">　　　　　　　　　　　</w:t>
      </w:r>
      <w:r w:rsidR="003E2193">
        <w:rPr>
          <w:rFonts w:ascii="ＭＳ 明朝" w:hAnsi="ＭＳ 明朝" w:hint="eastAsia"/>
          <w:kern w:val="0"/>
          <w:szCs w:val="21"/>
        </w:rPr>
        <w:t xml:space="preserve">　　　</w:t>
      </w:r>
    </w:p>
    <w:p w:rsidR="004A0612" w:rsidRPr="008E6D7F" w:rsidRDefault="004A0612" w:rsidP="004A0612">
      <w:pPr>
        <w:jc w:val="right"/>
        <w:rPr>
          <w:rFonts w:hint="eastAsia"/>
          <w:szCs w:val="21"/>
        </w:rPr>
      </w:pPr>
    </w:p>
    <w:p w:rsidR="004A0612" w:rsidRPr="008E6D7F" w:rsidRDefault="00200D1E" w:rsidP="00E365D8">
      <w:pPr>
        <w:ind w:firstLineChars="100" w:firstLine="210"/>
        <w:rPr>
          <w:szCs w:val="21"/>
        </w:rPr>
      </w:pPr>
      <w:r w:rsidRPr="008E6D7F">
        <w:rPr>
          <w:rFonts w:hint="eastAsia"/>
          <w:szCs w:val="21"/>
        </w:rPr>
        <w:t>次のとおり</w:t>
      </w:r>
      <w:r w:rsidR="0096630A" w:rsidRPr="008E6D7F">
        <w:rPr>
          <w:rFonts w:hint="eastAsia"/>
          <w:szCs w:val="21"/>
        </w:rPr>
        <w:t>小木</w:t>
      </w:r>
      <w:r w:rsidR="00CA6A11" w:rsidRPr="008E6D7F">
        <w:rPr>
          <w:rFonts w:hint="eastAsia"/>
          <w:szCs w:val="21"/>
        </w:rPr>
        <w:t>直江津航路を利用した旅行商品造成促進事業補助金</w:t>
      </w:r>
      <w:r w:rsidRPr="008E6D7F">
        <w:rPr>
          <w:rFonts w:hint="eastAsia"/>
          <w:szCs w:val="21"/>
        </w:rPr>
        <w:t>の交付を</w:t>
      </w:r>
      <w:r w:rsidR="00B2283D" w:rsidRPr="008E6D7F">
        <w:rPr>
          <w:rFonts w:hint="eastAsia"/>
          <w:szCs w:val="21"/>
        </w:rPr>
        <w:t>申請します。</w:t>
      </w:r>
      <w:r w:rsidR="00ED0D31" w:rsidRPr="008E6D7F">
        <w:rPr>
          <w:rFonts w:hint="eastAsia"/>
          <w:szCs w:val="21"/>
        </w:rPr>
        <w:t xml:space="preserve">　</w:t>
      </w:r>
    </w:p>
    <w:p w:rsidR="0096630A" w:rsidRPr="008E6D7F" w:rsidRDefault="0096630A" w:rsidP="00E365D8">
      <w:pPr>
        <w:ind w:firstLineChars="100" w:firstLine="210"/>
        <w:rPr>
          <w:rFonts w:hint="eastAsia"/>
          <w:szCs w:val="21"/>
        </w:rPr>
      </w:pPr>
    </w:p>
    <w:p w:rsidR="00ED0D31" w:rsidRPr="008E6D7F" w:rsidRDefault="00B2283D" w:rsidP="00ED0D31">
      <w:pPr>
        <w:ind w:firstLineChars="100" w:firstLine="210"/>
        <w:jc w:val="center"/>
        <w:rPr>
          <w:rFonts w:hint="eastAsia"/>
          <w:szCs w:val="21"/>
        </w:rPr>
      </w:pPr>
      <w:r w:rsidRPr="008E6D7F">
        <w:rPr>
          <w:rFonts w:hint="eastAsia"/>
          <w:szCs w:val="21"/>
        </w:rPr>
        <w:t>記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9"/>
      </w:tblGrid>
      <w:tr w:rsidR="00B2283D" w:rsidTr="00B2283D">
        <w:trPr>
          <w:trHeight w:val="680"/>
        </w:trPr>
        <w:tc>
          <w:tcPr>
            <w:tcW w:w="2552" w:type="dxa"/>
            <w:shd w:val="clear" w:color="auto" w:fill="D9D9D9"/>
            <w:vAlign w:val="center"/>
          </w:tcPr>
          <w:p w:rsidR="00D2132A" w:rsidRPr="00B2283D" w:rsidRDefault="00835AC5" w:rsidP="00835AC5">
            <w:pPr>
              <w:ind w:left="482" w:hangingChars="200" w:hanging="482"/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B2283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申請区分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4A0612" w:rsidRPr="00B2283D" w:rsidRDefault="00835AC5" w:rsidP="00835AC5">
            <w:pPr>
              <w:ind w:left="480" w:hanging="480"/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B2283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②　</w:t>
            </w:r>
            <w:r w:rsidR="0049024A" w:rsidRPr="00B2283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両市を発着地とする受注型企画旅行</w:t>
            </w:r>
          </w:p>
        </w:tc>
      </w:tr>
      <w:tr w:rsidR="00B2283D" w:rsidTr="00286534">
        <w:trPr>
          <w:trHeight w:val="680"/>
        </w:trPr>
        <w:tc>
          <w:tcPr>
            <w:tcW w:w="2552" w:type="dxa"/>
            <w:vAlign w:val="center"/>
          </w:tcPr>
          <w:p w:rsidR="0049024A" w:rsidRPr="008E6D7F" w:rsidRDefault="00B2283D" w:rsidP="00D2132A">
            <w:pPr>
              <w:ind w:left="420" w:hangingChars="200" w:hanging="420"/>
              <w:rPr>
                <w:rFonts w:hint="eastAsia"/>
              </w:rPr>
            </w:pPr>
            <w:r w:rsidRPr="008E6D7F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受注先</w:t>
            </w:r>
          </w:p>
        </w:tc>
        <w:tc>
          <w:tcPr>
            <w:tcW w:w="6379" w:type="dxa"/>
            <w:vAlign w:val="center"/>
          </w:tcPr>
          <w:p w:rsidR="0049024A" w:rsidRPr="008E6D7F" w:rsidRDefault="0049024A" w:rsidP="004A0612"/>
        </w:tc>
      </w:tr>
      <w:tr w:rsidR="00B2283D" w:rsidTr="00286534">
        <w:trPr>
          <w:trHeight w:val="680"/>
        </w:trPr>
        <w:tc>
          <w:tcPr>
            <w:tcW w:w="2552" w:type="dxa"/>
            <w:vAlign w:val="center"/>
          </w:tcPr>
          <w:p w:rsidR="00601349" w:rsidRDefault="004A0612" w:rsidP="00832F25">
            <w:r w:rsidRPr="008E6D7F">
              <w:rPr>
                <w:rFonts w:hint="eastAsia"/>
              </w:rPr>
              <w:t xml:space="preserve">２　</w:t>
            </w:r>
            <w:r w:rsidR="00D2132A">
              <w:t>旅行の種類</w:t>
            </w:r>
          </w:p>
          <w:p w:rsidR="0049024A" w:rsidRPr="008E6D7F" w:rsidRDefault="00B2283D" w:rsidP="004902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（「修学旅行」等記載）　</w:t>
            </w:r>
          </w:p>
        </w:tc>
        <w:tc>
          <w:tcPr>
            <w:tcW w:w="6379" w:type="dxa"/>
            <w:vAlign w:val="center"/>
          </w:tcPr>
          <w:p w:rsidR="004A0612" w:rsidRPr="0049024A" w:rsidRDefault="004A0612" w:rsidP="00D2132A">
            <w:pPr>
              <w:rPr>
                <w:rFonts w:hint="eastAsia"/>
              </w:rPr>
            </w:pPr>
          </w:p>
        </w:tc>
      </w:tr>
      <w:tr w:rsidR="00B2283D" w:rsidTr="00286534">
        <w:trPr>
          <w:trHeight w:val="680"/>
        </w:trPr>
        <w:tc>
          <w:tcPr>
            <w:tcW w:w="2552" w:type="dxa"/>
            <w:vAlign w:val="center"/>
          </w:tcPr>
          <w:p w:rsidR="004A0612" w:rsidRPr="008E6D7F" w:rsidRDefault="00D2132A" w:rsidP="004A0612">
            <w:r>
              <w:rPr>
                <w:rFonts w:hint="eastAsia"/>
              </w:rPr>
              <w:t>３　旅行</w:t>
            </w:r>
            <w:r w:rsidR="0049024A">
              <w:rPr>
                <w:rFonts w:hint="eastAsia"/>
              </w:rPr>
              <w:t>出発日</w:t>
            </w:r>
          </w:p>
        </w:tc>
        <w:tc>
          <w:tcPr>
            <w:tcW w:w="6379" w:type="dxa"/>
            <w:vAlign w:val="center"/>
          </w:tcPr>
          <w:p w:rsidR="004A0612" w:rsidRPr="008E6D7F" w:rsidRDefault="0049024A" w:rsidP="00D213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別表１のとおり</w:t>
            </w:r>
          </w:p>
        </w:tc>
      </w:tr>
      <w:tr w:rsidR="00B2283D" w:rsidTr="00286534">
        <w:trPr>
          <w:trHeight w:val="680"/>
        </w:trPr>
        <w:tc>
          <w:tcPr>
            <w:tcW w:w="2552" w:type="dxa"/>
            <w:vAlign w:val="center"/>
          </w:tcPr>
          <w:p w:rsidR="00000EFD" w:rsidRPr="008E6D7F" w:rsidRDefault="00D2132A" w:rsidP="004A0612">
            <w:pPr>
              <w:rPr>
                <w:rFonts w:hint="eastAsia"/>
              </w:rPr>
            </w:pPr>
            <w:r>
              <w:rPr>
                <w:rFonts w:hint="eastAsia"/>
              </w:rPr>
              <w:t>４　送客</w:t>
            </w:r>
            <w:r w:rsidR="00A52406">
              <w:rPr>
                <w:rFonts w:hint="eastAsia"/>
              </w:rPr>
              <w:t>予定</w:t>
            </w:r>
            <w:r>
              <w:rPr>
                <w:rFonts w:hint="eastAsia"/>
              </w:rPr>
              <w:t>人数</w:t>
            </w:r>
          </w:p>
        </w:tc>
        <w:tc>
          <w:tcPr>
            <w:tcW w:w="6379" w:type="dxa"/>
            <w:vAlign w:val="center"/>
          </w:tcPr>
          <w:p w:rsidR="004A0612" w:rsidRPr="008E6D7F" w:rsidRDefault="00577185" w:rsidP="00D2132A">
            <w:pPr>
              <w:jc w:val="center"/>
              <w:rPr>
                <w:szCs w:val="21"/>
              </w:rPr>
            </w:pPr>
            <w:r w:rsidRPr="008E6D7F">
              <w:rPr>
                <w:rFonts w:hint="eastAsia"/>
                <w:szCs w:val="21"/>
              </w:rPr>
              <w:t>人</w:t>
            </w:r>
            <w:r w:rsidR="00A52406" w:rsidRPr="008E6D7F">
              <w:rPr>
                <w:rFonts w:hint="eastAsia"/>
                <w:szCs w:val="21"/>
              </w:rPr>
              <w:t>（別表１の合計人数）</w:t>
            </w:r>
          </w:p>
        </w:tc>
      </w:tr>
      <w:tr w:rsidR="00B2283D" w:rsidTr="00832F25">
        <w:trPr>
          <w:trHeight w:val="852"/>
        </w:trPr>
        <w:tc>
          <w:tcPr>
            <w:tcW w:w="2552" w:type="dxa"/>
            <w:vAlign w:val="center"/>
          </w:tcPr>
          <w:p w:rsidR="00601349" w:rsidRDefault="00B2283D" w:rsidP="004A0612">
            <w:r w:rsidRPr="008E6D7F">
              <w:rPr>
                <w:rFonts w:hint="eastAsia"/>
              </w:rPr>
              <w:t>５　補助金交付申請額</w:t>
            </w:r>
          </w:p>
          <w:p w:rsidR="00D2132A" w:rsidRPr="008E6D7F" w:rsidRDefault="00B2283D" w:rsidP="004A0612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（送客予定人数×1</w:t>
            </w:r>
            <w:r>
              <w:rPr>
                <w:rFonts w:ascii="ＭＳ 明朝" w:hAnsi="ＭＳ 明朝"/>
                <w:sz w:val="18"/>
                <w:szCs w:val="18"/>
              </w:rPr>
              <w:t>,000円）</w:t>
            </w:r>
          </w:p>
        </w:tc>
        <w:tc>
          <w:tcPr>
            <w:tcW w:w="6379" w:type="dxa"/>
            <w:vAlign w:val="center"/>
          </w:tcPr>
          <w:p w:rsidR="00601349" w:rsidRPr="00D2132A" w:rsidRDefault="00B2283D" w:rsidP="00D2132A">
            <w:pPr>
              <w:jc w:val="center"/>
              <w:rPr>
                <w:rFonts w:hint="eastAsia"/>
                <w:szCs w:val="21"/>
              </w:rPr>
            </w:pPr>
            <w:r w:rsidRPr="008E6D7F">
              <w:rPr>
                <w:rFonts w:hint="eastAsia"/>
                <w:szCs w:val="21"/>
              </w:rPr>
              <w:t>円</w:t>
            </w:r>
          </w:p>
        </w:tc>
      </w:tr>
      <w:tr w:rsidR="00B2283D" w:rsidTr="00753345">
        <w:trPr>
          <w:trHeight w:val="1571"/>
        </w:trPr>
        <w:tc>
          <w:tcPr>
            <w:tcW w:w="2552" w:type="dxa"/>
            <w:vAlign w:val="center"/>
          </w:tcPr>
          <w:p w:rsidR="004A0612" w:rsidRPr="008E6D7F" w:rsidRDefault="0049024A" w:rsidP="00601349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601349" w:rsidRPr="008E6D7F">
              <w:rPr>
                <w:rFonts w:hint="eastAsia"/>
              </w:rPr>
              <w:t xml:space="preserve">　</w:t>
            </w:r>
            <w:r w:rsidR="00B2283D" w:rsidRPr="008E6D7F">
              <w:rPr>
                <w:rFonts w:hint="eastAsia"/>
              </w:rPr>
              <w:t>担当者等連絡先</w:t>
            </w:r>
          </w:p>
        </w:tc>
        <w:tc>
          <w:tcPr>
            <w:tcW w:w="6379" w:type="dxa"/>
            <w:vAlign w:val="center"/>
          </w:tcPr>
          <w:p w:rsidR="00601349" w:rsidRPr="008E6D7F" w:rsidRDefault="002F01D7" w:rsidP="004A0612">
            <w:pPr>
              <w:rPr>
                <w:rFonts w:ascii="ＭＳ 明朝" w:hAnsi="ＭＳ 明朝"/>
              </w:rPr>
            </w:pPr>
            <w:r w:rsidRPr="008E6D7F">
              <w:rPr>
                <w:rFonts w:ascii="ＭＳ 明朝" w:hAnsi="ＭＳ 明朝" w:hint="eastAsia"/>
              </w:rPr>
              <w:t>・</w:t>
            </w:r>
            <w:r w:rsidR="00B2283D" w:rsidRPr="008E6D7F">
              <w:rPr>
                <w:rFonts w:ascii="ＭＳ 明朝" w:hAnsi="ＭＳ 明朝" w:hint="eastAsia"/>
              </w:rPr>
              <w:t>担当部署：</w:t>
            </w:r>
          </w:p>
          <w:p w:rsidR="00601349" w:rsidRPr="008E6D7F" w:rsidRDefault="002F01D7" w:rsidP="004A0612">
            <w:pPr>
              <w:rPr>
                <w:rFonts w:ascii="ＭＳ 明朝" w:hAnsi="ＭＳ 明朝"/>
              </w:rPr>
            </w:pPr>
            <w:r w:rsidRPr="008E6D7F">
              <w:rPr>
                <w:rFonts w:ascii="ＭＳ 明朝" w:hAnsi="ＭＳ 明朝" w:hint="eastAsia"/>
              </w:rPr>
              <w:t>・</w:t>
            </w:r>
            <w:r w:rsidR="00B2283D" w:rsidRPr="008E6D7F">
              <w:rPr>
                <w:rFonts w:ascii="ＭＳ 明朝" w:hAnsi="ＭＳ 明朝" w:hint="eastAsia"/>
              </w:rPr>
              <w:t>担当者</w:t>
            </w:r>
            <w:r w:rsidR="00010295" w:rsidRPr="008E6D7F">
              <w:rPr>
                <w:rFonts w:ascii="ＭＳ 明朝" w:hAnsi="ＭＳ 明朝" w:hint="eastAsia"/>
              </w:rPr>
              <w:t>名</w:t>
            </w:r>
            <w:r w:rsidR="00B2283D" w:rsidRPr="008E6D7F">
              <w:rPr>
                <w:rFonts w:ascii="ＭＳ 明朝" w:hAnsi="ＭＳ 明朝" w:hint="eastAsia"/>
              </w:rPr>
              <w:t>：</w:t>
            </w:r>
          </w:p>
          <w:p w:rsidR="00601349" w:rsidRPr="008E6D7F" w:rsidRDefault="002F01D7" w:rsidP="004A0612">
            <w:pPr>
              <w:rPr>
                <w:rFonts w:ascii="ＭＳ 明朝" w:hAnsi="ＭＳ 明朝"/>
              </w:rPr>
            </w:pPr>
            <w:r w:rsidRPr="008E6D7F">
              <w:rPr>
                <w:rFonts w:ascii="ＭＳ 明朝" w:hAnsi="ＭＳ 明朝" w:hint="eastAsia"/>
              </w:rPr>
              <w:t>・</w:t>
            </w:r>
            <w:r w:rsidR="00B2283D" w:rsidRPr="008E6D7F">
              <w:rPr>
                <w:rFonts w:ascii="ＭＳ 明朝" w:hAnsi="ＭＳ 明朝" w:hint="eastAsia"/>
              </w:rPr>
              <w:t>電話番号：</w:t>
            </w:r>
          </w:p>
          <w:p w:rsidR="00601349" w:rsidRPr="008E6D7F" w:rsidRDefault="002F01D7" w:rsidP="004A0612">
            <w:pPr>
              <w:rPr>
                <w:rFonts w:ascii="ＭＳ 明朝" w:hAnsi="ＭＳ 明朝" w:hint="eastAsia"/>
              </w:rPr>
            </w:pPr>
            <w:r w:rsidRPr="008E6D7F">
              <w:rPr>
                <w:rFonts w:ascii="ＭＳ 明朝" w:hAnsi="ＭＳ 明朝" w:hint="eastAsia"/>
                <w:kern w:val="0"/>
              </w:rPr>
              <w:t>・</w:t>
            </w:r>
            <w:r w:rsidR="00B2283D" w:rsidRPr="00EA73EF">
              <w:rPr>
                <w:rFonts w:ascii="ＭＳ 明朝" w:hAnsi="ＭＳ 明朝" w:hint="eastAsia"/>
                <w:spacing w:val="15"/>
                <w:w w:val="57"/>
                <w:kern w:val="0"/>
                <w:fitText w:val="840" w:id="-1827319296"/>
              </w:rPr>
              <w:t>メールアドレス</w:t>
            </w:r>
            <w:r w:rsidR="00B2283D" w:rsidRPr="008E6D7F">
              <w:rPr>
                <w:rFonts w:ascii="ＭＳ 明朝" w:hAnsi="ＭＳ 明朝" w:hint="eastAsia"/>
                <w:kern w:val="0"/>
              </w:rPr>
              <w:t>：</w:t>
            </w:r>
          </w:p>
        </w:tc>
      </w:tr>
      <w:tr w:rsidR="00B2283D" w:rsidTr="00A52406">
        <w:trPr>
          <w:trHeight w:val="1166"/>
        </w:trPr>
        <w:tc>
          <w:tcPr>
            <w:tcW w:w="2552" w:type="dxa"/>
            <w:vAlign w:val="center"/>
          </w:tcPr>
          <w:p w:rsidR="004A0612" w:rsidRPr="008E6D7F" w:rsidRDefault="0049024A" w:rsidP="004A0612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B2283D" w:rsidRPr="008E6D7F">
              <w:rPr>
                <w:rFonts w:hint="eastAsia"/>
              </w:rPr>
              <w:t xml:space="preserve">　</w:t>
            </w:r>
            <w:r w:rsidR="00200D1E" w:rsidRPr="008E6D7F">
              <w:rPr>
                <w:rFonts w:hint="eastAsia"/>
              </w:rPr>
              <w:t>添付書類</w:t>
            </w:r>
          </w:p>
        </w:tc>
        <w:tc>
          <w:tcPr>
            <w:tcW w:w="6379" w:type="dxa"/>
            <w:vAlign w:val="center"/>
          </w:tcPr>
          <w:p w:rsidR="00A52406" w:rsidRPr="008E6D7F" w:rsidRDefault="00B2283D" w:rsidP="00A52406">
            <w:pPr>
              <w:spacing w:line="22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8E6D7F">
              <w:rPr>
                <w:rFonts w:hint="eastAsia"/>
                <w:sz w:val="18"/>
                <w:szCs w:val="18"/>
              </w:rPr>
              <w:t>・旅行の企画書面（</w:t>
            </w:r>
            <w:r>
              <w:rPr>
                <w:rFonts w:hint="eastAsia"/>
                <w:sz w:val="18"/>
                <w:szCs w:val="18"/>
              </w:rPr>
              <w:t>旅行</w:t>
            </w:r>
            <w:r w:rsidRPr="008E6D7F">
              <w:rPr>
                <w:rFonts w:hint="eastAsia"/>
                <w:sz w:val="18"/>
                <w:szCs w:val="18"/>
              </w:rPr>
              <w:t>の行程、内容、代金及びその他の条件等に関する企画内容を記載した任意の書面）</w:t>
            </w:r>
          </w:p>
          <w:p w:rsidR="00A52406" w:rsidRPr="008E6D7F" w:rsidRDefault="00B2283D" w:rsidP="00A52406">
            <w:pPr>
              <w:spacing w:line="22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8E6D7F">
              <w:rPr>
                <w:rFonts w:hint="eastAsia"/>
                <w:sz w:val="18"/>
                <w:szCs w:val="18"/>
              </w:rPr>
              <w:t>・別表１（次頁）</w:t>
            </w:r>
          </w:p>
          <w:p w:rsidR="00CD2A9C" w:rsidRPr="008E6D7F" w:rsidRDefault="00A52406" w:rsidP="00A52406">
            <w:pPr>
              <w:spacing w:line="220" w:lineRule="exact"/>
              <w:ind w:left="180" w:hangingChars="100" w:hanging="18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・その他委員長</w:t>
            </w:r>
            <w:r w:rsidRPr="008E6D7F">
              <w:rPr>
                <w:rFonts w:hint="eastAsia"/>
                <w:sz w:val="18"/>
                <w:szCs w:val="18"/>
              </w:rPr>
              <w:t>が必要と認める書類</w:t>
            </w:r>
          </w:p>
        </w:tc>
      </w:tr>
    </w:tbl>
    <w:p w:rsidR="004A0612" w:rsidRPr="008E6D7F" w:rsidRDefault="004A0612" w:rsidP="004A0612">
      <w:pPr>
        <w:spacing w:line="270" w:lineRule="exact"/>
        <w:rPr>
          <w:rFonts w:hint="eastAsia"/>
          <w:sz w:val="22"/>
        </w:rPr>
      </w:pPr>
    </w:p>
    <w:p w:rsidR="007F400E" w:rsidRDefault="00B2283D" w:rsidP="007F400E">
      <w:pPr>
        <w:rPr>
          <w:rFonts w:ascii="ＭＳ 明朝" w:hAnsi="ＭＳ 明朝"/>
          <w:szCs w:val="21"/>
        </w:rPr>
      </w:pPr>
      <w:r w:rsidRPr="00DE599C">
        <w:rPr>
          <w:rFonts w:ascii="ＭＳ 明朝" w:hAnsi="ＭＳ 明朝" w:hint="eastAsia"/>
          <w:szCs w:val="21"/>
        </w:rPr>
        <w:t>※</w:t>
      </w:r>
      <w:r w:rsidRPr="007F400E">
        <w:rPr>
          <w:rFonts w:ascii="ＭＳ 明朝" w:hAnsi="ＭＳ 明朝" w:hint="eastAsia"/>
          <w:spacing w:val="26"/>
          <w:kern w:val="0"/>
          <w:szCs w:val="21"/>
          <w:fitText w:val="1260" w:id="-1536823552"/>
        </w:rPr>
        <w:t>対象事業</w:t>
      </w:r>
      <w:r w:rsidRPr="007F400E">
        <w:rPr>
          <w:rFonts w:ascii="ＭＳ 明朝" w:hAnsi="ＭＳ 明朝" w:hint="eastAsia"/>
          <w:spacing w:val="1"/>
          <w:kern w:val="0"/>
          <w:szCs w:val="21"/>
          <w:fitText w:val="1260" w:id="-1536823552"/>
        </w:rPr>
        <w:t>者</w:t>
      </w:r>
      <w:r>
        <w:rPr>
          <w:rFonts w:ascii="ＭＳ 明朝" w:hAnsi="ＭＳ 明朝" w:hint="eastAsia"/>
          <w:szCs w:val="21"/>
        </w:rPr>
        <w:t>：両市</w:t>
      </w:r>
      <w:r w:rsidR="005835B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いずれかに本社又は営業所を有する旅行事業者</w:t>
      </w:r>
    </w:p>
    <w:p w:rsidR="007F400E" w:rsidRPr="00DE599C" w:rsidRDefault="00B2283D" w:rsidP="007F400E">
      <w:pPr>
        <w:ind w:left="1680" w:hangingChars="800" w:hanging="16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※補助対象事業：両市を発着地とし、両市</w:t>
      </w:r>
      <w:r w:rsidR="00567FE1">
        <w:rPr>
          <w:rFonts w:ascii="ＭＳ 明朝" w:hAnsi="ＭＳ 明朝" w:hint="eastAsia"/>
          <w:szCs w:val="21"/>
        </w:rPr>
        <w:t>のいずれかで</w:t>
      </w:r>
      <w:r w:rsidR="004C31E1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か所以上立ち寄るか、１泊以上宿泊する</w:t>
      </w:r>
      <w:r w:rsidR="004C31E1">
        <w:rPr>
          <w:rFonts w:ascii="ＭＳ 明朝" w:hAnsi="ＭＳ 明朝" w:hint="eastAsia"/>
          <w:szCs w:val="21"/>
        </w:rPr>
        <w:t>受注型</w:t>
      </w:r>
      <w:r>
        <w:rPr>
          <w:rFonts w:ascii="ＭＳ 明朝" w:hAnsi="ＭＳ 明朝" w:hint="eastAsia"/>
          <w:szCs w:val="21"/>
        </w:rPr>
        <w:t>企画旅行</w:t>
      </w:r>
    </w:p>
    <w:p w:rsidR="0096630A" w:rsidRPr="007F400E" w:rsidRDefault="0096630A" w:rsidP="00DD539C">
      <w:pPr>
        <w:rPr>
          <w:rFonts w:ascii="ＭＳ ゴシック" w:eastAsia="ＭＳ ゴシック" w:hAnsi="ＭＳ ゴシック"/>
          <w:sz w:val="24"/>
          <w:szCs w:val="24"/>
        </w:rPr>
      </w:pPr>
    </w:p>
    <w:p w:rsidR="0049024A" w:rsidRDefault="0049024A" w:rsidP="00DD539C">
      <w:pPr>
        <w:rPr>
          <w:rFonts w:ascii="ＭＳ ゴシック" w:eastAsia="ＭＳ ゴシック" w:hAnsi="ＭＳ ゴシック"/>
          <w:sz w:val="24"/>
          <w:szCs w:val="24"/>
        </w:rPr>
      </w:pPr>
    </w:p>
    <w:p w:rsidR="0049024A" w:rsidRPr="004C31E1" w:rsidRDefault="0049024A" w:rsidP="00DD539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52406" w:rsidRPr="008E6D7F" w:rsidRDefault="00B2283D" w:rsidP="00A52406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8E6D7F">
        <w:rPr>
          <w:rFonts w:ascii="ＭＳ ゴシック" w:eastAsia="ＭＳ ゴシック" w:hAnsi="ＭＳ ゴシック" w:hint="eastAsia"/>
          <w:sz w:val="24"/>
          <w:szCs w:val="24"/>
        </w:rPr>
        <w:lastRenderedPageBreak/>
        <w:t>別表１</w:t>
      </w:r>
    </w:p>
    <w:p w:rsidR="00A52406" w:rsidRPr="008E6D7F" w:rsidRDefault="00A52406" w:rsidP="00A5240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829"/>
      </w:tblGrid>
      <w:tr w:rsidR="00B2283D" w:rsidTr="009B2CD8">
        <w:trPr>
          <w:trHeight w:val="557"/>
        </w:trPr>
        <w:tc>
          <w:tcPr>
            <w:tcW w:w="5665" w:type="dxa"/>
            <w:shd w:val="pct12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6D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旅行出発日</w:t>
            </w:r>
          </w:p>
        </w:tc>
        <w:tc>
          <w:tcPr>
            <w:tcW w:w="2829" w:type="dxa"/>
            <w:shd w:val="pct12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6D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送客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予定</w:t>
            </w:r>
            <w:r w:rsidRPr="008E6D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人数</w:t>
            </w:r>
          </w:p>
        </w:tc>
      </w:tr>
      <w:tr w:rsidR="00B2283D" w:rsidTr="009B2CD8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52406" w:rsidRPr="008E6D7F" w:rsidRDefault="00B2283D" w:rsidP="009B2CD8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  <w:tr w:rsidR="00B2283D" w:rsidTr="009B2CD8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52406" w:rsidRPr="008E6D7F" w:rsidRDefault="00B2283D" w:rsidP="009B2CD8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  <w:tr w:rsidR="00B2283D" w:rsidTr="009B2CD8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52406" w:rsidRPr="008E6D7F" w:rsidRDefault="00B2283D" w:rsidP="009B2CD8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  <w:tr w:rsidR="00B2283D" w:rsidTr="009B2CD8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52406" w:rsidRPr="008E6D7F" w:rsidRDefault="00B2283D" w:rsidP="009B2CD8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  <w:tr w:rsidR="00B2283D" w:rsidTr="009B2CD8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52406" w:rsidRPr="008E6D7F" w:rsidRDefault="00B2283D" w:rsidP="009B2CD8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  <w:tr w:rsidR="00B2283D" w:rsidTr="009B2CD8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52406" w:rsidRPr="008E6D7F" w:rsidRDefault="00B2283D" w:rsidP="009B2CD8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  <w:tr w:rsidR="00B2283D" w:rsidTr="009B2CD8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52406" w:rsidRPr="008E6D7F" w:rsidRDefault="00B2283D" w:rsidP="009B2CD8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  <w:tr w:rsidR="00B2283D" w:rsidTr="009B2CD8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52406" w:rsidRPr="008E6D7F" w:rsidRDefault="00B2283D" w:rsidP="009B2CD8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  <w:tr w:rsidR="00B2283D" w:rsidTr="009B2CD8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52406" w:rsidRPr="008E6D7F" w:rsidRDefault="00B2283D" w:rsidP="009B2CD8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  <w:tr w:rsidR="00B2283D" w:rsidTr="009B2CD8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52406" w:rsidRPr="008E6D7F" w:rsidRDefault="00B2283D" w:rsidP="009B2CD8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  <w:tr w:rsidR="00B2283D" w:rsidTr="009B2CD8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52406" w:rsidRPr="008E6D7F" w:rsidRDefault="00B2283D" w:rsidP="009B2CD8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  <w:tr w:rsidR="00B2283D" w:rsidTr="009B2CD8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52406" w:rsidRPr="008E6D7F" w:rsidRDefault="00B2283D" w:rsidP="009B2CD8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  <w:tr w:rsidR="00B2283D" w:rsidTr="009B2CD8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52406" w:rsidRPr="008E6D7F" w:rsidRDefault="00B2283D" w:rsidP="009B2CD8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  <w:tr w:rsidR="00B2283D" w:rsidTr="009B2CD8">
        <w:trPr>
          <w:trHeight w:val="620"/>
        </w:trPr>
        <w:tc>
          <w:tcPr>
            <w:tcW w:w="5665" w:type="dxa"/>
            <w:shd w:val="clear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A52406" w:rsidRPr="008E6D7F" w:rsidRDefault="00B2283D" w:rsidP="009B2CD8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  <w:tr w:rsidR="00B2283D" w:rsidTr="009B2CD8">
        <w:trPr>
          <w:trHeight w:val="620"/>
        </w:trPr>
        <w:tc>
          <w:tcPr>
            <w:tcW w:w="56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令和　　年　　月　　日（　）　　日間</w:t>
            </w:r>
          </w:p>
        </w:tc>
        <w:tc>
          <w:tcPr>
            <w:tcW w:w="28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2406" w:rsidRPr="008E6D7F" w:rsidRDefault="00B2283D" w:rsidP="009B2CD8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 xml:space="preserve">人　</w:t>
            </w:r>
          </w:p>
        </w:tc>
      </w:tr>
      <w:tr w:rsidR="00B2283D" w:rsidTr="009B2CD8">
        <w:trPr>
          <w:trHeight w:val="620"/>
        </w:trPr>
        <w:tc>
          <w:tcPr>
            <w:tcW w:w="5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A52406" w:rsidRPr="008E6D7F" w:rsidRDefault="00B2283D" w:rsidP="009B2CD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6D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合　計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406" w:rsidRPr="006117D4" w:rsidRDefault="00B2283D" w:rsidP="009B2CD8">
            <w:pPr>
              <w:wordWrap w:val="0"/>
              <w:jc w:val="right"/>
              <w:rPr>
                <w:sz w:val="28"/>
                <w:szCs w:val="28"/>
              </w:rPr>
            </w:pPr>
            <w:r w:rsidRPr="008E6D7F">
              <w:rPr>
                <w:rFonts w:hint="eastAsia"/>
                <w:sz w:val="28"/>
                <w:szCs w:val="28"/>
              </w:rPr>
              <w:t>人</w:t>
            </w:r>
            <w:r w:rsidRPr="006117D4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49024A" w:rsidRPr="008E6D7F" w:rsidRDefault="0049024A" w:rsidP="00DD539C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49024A" w:rsidRPr="008E6D7F" w:rsidSect="004A0612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CA" w:rsidRDefault="00A425CA" w:rsidP="00835AC5">
      <w:r>
        <w:separator/>
      </w:r>
    </w:p>
  </w:endnote>
  <w:endnote w:type="continuationSeparator" w:id="0">
    <w:p w:rsidR="00A425CA" w:rsidRDefault="00A425CA" w:rsidP="0083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CA" w:rsidRDefault="00A425CA" w:rsidP="00835AC5">
      <w:r>
        <w:separator/>
      </w:r>
    </w:p>
  </w:footnote>
  <w:footnote w:type="continuationSeparator" w:id="0">
    <w:p w:rsidR="00A425CA" w:rsidRDefault="00A425CA" w:rsidP="0083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F5"/>
    <w:rsid w:val="00000EFD"/>
    <w:rsid w:val="00010295"/>
    <w:rsid w:val="00013E1D"/>
    <w:rsid w:val="00042CDE"/>
    <w:rsid w:val="00074581"/>
    <w:rsid w:val="000F029D"/>
    <w:rsid w:val="000F41F2"/>
    <w:rsid w:val="00124EDA"/>
    <w:rsid w:val="001462D1"/>
    <w:rsid w:val="001D7E9A"/>
    <w:rsid w:val="00200D1E"/>
    <w:rsid w:val="00210AE4"/>
    <w:rsid w:val="00281965"/>
    <w:rsid w:val="0028423A"/>
    <w:rsid w:val="00286534"/>
    <w:rsid w:val="002A545B"/>
    <w:rsid w:val="002C0D1B"/>
    <w:rsid w:val="002F01D7"/>
    <w:rsid w:val="002F388A"/>
    <w:rsid w:val="003242FA"/>
    <w:rsid w:val="0039036A"/>
    <w:rsid w:val="003951C1"/>
    <w:rsid w:val="003E2193"/>
    <w:rsid w:val="004056EC"/>
    <w:rsid w:val="00453DD8"/>
    <w:rsid w:val="00477F4C"/>
    <w:rsid w:val="0049024A"/>
    <w:rsid w:val="004A0612"/>
    <w:rsid w:val="004C31E1"/>
    <w:rsid w:val="00556578"/>
    <w:rsid w:val="00567FE1"/>
    <w:rsid w:val="00570D2B"/>
    <w:rsid w:val="00577185"/>
    <w:rsid w:val="005835BA"/>
    <w:rsid w:val="005B5800"/>
    <w:rsid w:val="005C438E"/>
    <w:rsid w:val="005E0864"/>
    <w:rsid w:val="005F539A"/>
    <w:rsid w:val="00601349"/>
    <w:rsid w:val="006117D4"/>
    <w:rsid w:val="006A77EA"/>
    <w:rsid w:val="006C4976"/>
    <w:rsid w:val="006E2C66"/>
    <w:rsid w:val="006F10FC"/>
    <w:rsid w:val="00702837"/>
    <w:rsid w:val="00707551"/>
    <w:rsid w:val="00753345"/>
    <w:rsid w:val="007C5B33"/>
    <w:rsid w:val="007D2DCF"/>
    <w:rsid w:val="007F400E"/>
    <w:rsid w:val="00802BD6"/>
    <w:rsid w:val="00806223"/>
    <w:rsid w:val="00832F25"/>
    <w:rsid w:val="00835AC5"/>
    <w:rsid w:val="008911C8"/>
    <w:rsid w:val="008920CC"/>
    <w:rsid w:val="008C12FF"/>
    <w:rsid w:val="008E6D7F"/>
    <w:rsid w:val="00930D7F"/>
    <w:rsid w:val="009342FD"/>
    <w:rsid w:val="009547CA"/>
    <w:rsid w:val="0096630A"/>
    <w:rsid w:val="009B2CD8"/>
    <w:rsid w:val="009C1A86"/>
    <w:rsid w:val="009D3D6A"/>
    <w:rsid w:val="00A25A17"/>
    <w:rsid w:val="00A425CA"/>
    <w:rsid w:val="00A4266D"/>
    <w:rsid w:val="00A52406"/>
    <w:rsid w:val="00AD4220"/>
    <w:rsid w:val="00AE3677"/>
    <w:rsid w:val="00AF6DE6"/>
    <w:rsid w:val="00B2283D"/>
    <w:rsid w:val="00BB2921"/>
    <w:rsid w:val="00BB32F6"/>
    <w:rsid w:val="00BD6563"/>
    <w:rsid w:val="00CA5991"/>
    <w:rsid w:val="00CA6A11"/>
    <w:rsid w:val="00CD2A9C"/>
    <w:rsid w:val="00D1030A"/>
    <w:rsid w:val="00D2132A"/>
    <w:rsid w:val="00DD539C"/>
    <w:rsid w:val="00DE52F5"/>
    <w:rsid w:val="00DE599C"/>
    <w:rsid w:val="00E06CE3"/>
    <w:rsid w:val="00E16E2B"/>
    <w:rsid w:val="00E365D8"/>
    <w:rsid w:val="00E44167"/>
    <w:rsid w:val="00EA73EF"/>
    <w:rsid w:val="00ED0D31"/>
    <w:rsid w:val="00EE1675"/>
    <w:rsid w:val="00F12A4A"/>
    <w:rsid w:val="00F46DE6"/>
    <w:rsid w:val="00F57781"/>
    <w:rsid w:val="00F7116F"/>
    <w:rsid w:val="00F97684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F8EB3-87EA-469C-8A5F-EAA199B2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1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2E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22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2ED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C49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497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D3D6A"/>
    <w:pPr>
      <w:jc w:val="center"/>
    </w:pPr>
    <w:rPr>
      <w:szCs w:val="21"/>
    </w:rPr>
  </w:style>
  <w:style w:type="character" w:customStyle="1" w:styleId="ab">
    <w:name w:val="記 (文字)"/>
    <w:link w:val="aa"/>
    <w:uiPriority w:val="99"/>
    <w:rsid w:val="009D3D6A"/>
    <w:rPr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9D3D6A"/>
    <w:pPr>
      <w:jc w:val="right"/>
    </w:pPr>
    <w:rPr>
      <w:szCs w:val="21"/>
    </w:rPr>
  </w:style>
  <w:style w:type="character" w:customStyle="1" w:styleId="ad">
    <w:name w:val="結語 (文字)"/>
    <w:link w:val="ac"/>
    <w:uiPriority w:val="99"/>
    <w:rsid w:val="009D3D6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0B4AF-1291-49D2-929D-66B6E3C6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51E711F5.dotm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 keita</dc:creator>
  <cp:keywords/>
  <cp:lastModifiedBy>kondou keita</cp:lastModifiedBy>
  <cp:revision>2</cp:revision>
  <cp:lastPrinted>2023-03-29T14:40:00Z</cp:lastPrinted>
  <dcterms:created xsi:type="dcterms:W3CDTF">2025-03-18T04:14:00Z</dcterms:created>
  <dcterms:modified xsi:type="dcterms:W3CDTF">2025-03-18T04:14:00Z</dcterms:modified>
</cp:coreProperties>
</file>